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C552" w14:textId="77777777" w:rsidR="005525C9" w:rsidRDefault="005525C9" w:rsidP="00213E00">
      <w:pPr>
        <w:pStyle w:val="Sottotitolo"/>
      </w:pPr>
    </w:p>
    <w:p w14:paraId="0930AA11" w14:textId="77777777" w:rsidR="005525C9" w:rsidRDefault="005525C9" w:rsidP="00A065C9">
      <w:pPr>
        <w:spacing w:after="0" w:line="240" w:lineRule="auto"/>
        <w:jc w:val="center"/>
      </w:pPr>
      <w:r w:rsidRPr="00944B97">
        <w:rPr>
          <w:rFonts w:ascii="Times New Roman" w:hAnsi="Times New Roman"/>
          <w:b/>
          <w:sz w:val="24"/>
          <w:szCs w:val="24"/>
        </w:rPr>
        <w:t xml:space="preserve">Dichiarazione per erogazione Fondo d'Istituto e Funzioni </w:t>
      </w:r>
      <w:r w:rsidR="00D30851" w:rsidRPr="00944B97">
        <w:rPr>
          <w:rFonts w:ascii="Times New Roman" w:hAnsi="Times New Roman"/>
          <w:b/>
          <w:sz w:val="24"/>
          <w:szCs w:val="24"/>
        </w:rPr>
        <w:t>Strumentali Anno Scolastico 202</w:t>
      </w:r>
      <w:r w:rsidR="00F3078D">
        <w:rPr>
          <w:rFonts w:ascii="Times New Roman" w:hAnsi="Times New Roman"/>
          <w:b/>
          <w:sz w:val="24"/>
          <w:szCs w:val="24"/>
        </w:rPr>
        <w:t>2</w:t>
      </w:r>
      <w:r w:rsidR="00F03385">
        <w:rPr>
          <w:rFonts w:ascii="Times New Roman" w:hAnsi="Times New Roman"/>
          <w:b/>
          <w:sz w:val="24"/>
          <w:szCs w:val="24"/>
        </w:rPr>
        <w:t>/202</w:t>
      </w:r>
      <w:r w:rsidR="00F3078D">
        <w:rPr>
          <w:rFonts w:ascii="Times New Roman" w:hAnsi="Times New Roman"/>
          <w:b/>
          <w:sz w:val="24"/>
          <w:szCs w:val="24"/>
        </w:rPr>
        <w:t>3</w:t>
      </w:r>
    </w:p>
    <w:p w14:paraId="2AF90866" w14:textId="77777777" w:rsidR="005D01A9" w:rsidRDefault="005525C9" w:rsidP="00A065C9">
      <w:pPr>
        <w:spacing w:after="0" w:line="240" w:lineRule="auto"/>
        <w:jc w:val="both"/>
      </w:pPr>
      <w:r>
        <w:t>Il /La sottoscritta/o ____________________________________________________________________ Docente del plesso scolastico di ___________________________________________________________ DICHIARA sotto la propria personale responsabilità, ai sensi del DPR 445/2000 e successive modifiche e integrazioni ai fini della liquidazione dei compensi a carico del fondo d’istituto, di avere svolto nell’A.S. 20</w:t>
      </w:r>
      <w:r w:rsidR="00A065C9">
        <w:t>2</w:t>
      </w:r>
      <w:r w:rsidR="00F3078D">
        <w:t>2</w:t>
      </w:r>
      <w:r w:rsidR="00A065C9">
        <w:t>/2</w:t>
      </w:r>
      <w:r w:rsidR="00F3078D">
        <w:t>3</w:t>
      </w:r>
      <w:r>
        <w:t xml:space="preserve"> le seguenti attività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599"/>
        <w:gridCol w:w="1604"/>
        <w:gridCol w:w="1604"/>
        <w:gridCol w:w="1594"/>
        <w:gridCol w:w="1594"/>
      </w:tblGrid>
      <w:tr w:rsidR="00944B97" w14:paraId="2DE2A443" w14:textId="77777777" w:rsidTr="00D30851">
        <w:tc>
          <w:tcPr>
            <w:tcW w:w="1633" w:type="dxa"/>
          </w:tcPr>
          <w:p w14:paraId="2EC3E9B4" w14:textId="77777777" w:rsidR="005525C9" w:rsidRDefault="005525C9" w:rsidP="00D30851">
            <w:pPr>
              <w:spacing w:after="0" w:line="240" w:lineRule="auto"/>
            </w:pPr>
            <w:r>
              <w:t xml:space="preserve">Tipo incarico </w:t>
            </w:r>
          </w:p>
        </w:tc>
        <w:tc>
          <w:tcPr>
            <w:tcW w:w="1599" w:type="dxa"/>
          </w:tcPr>
          <w:p w14:paraId="2CE95E28" w14:textId="77777777" w:rsidR="005525C9" w:rsidRDefault="005525C9" w:rsidP="00D30851">
            <w:pPr>
              <w:spacing w:after="0" w:line="240" w:lineRule="auto"/>
            </w:pPr>
            <w:r>
              <w:t>Ore attribuite Nomina</w:t>
            </w:r>
          </w:p>
        </w:tc>
        <w:tc>
          <w:tcPr>
            <w:tcW w:w="1604" w:type="dxa"/>
          </w:tcPr>
          <w:p w14:paraId="0FCDEE1D" w14:textId="77777777" w:rsidR="005525C9" w:rsidRDefault="005525C9" w:rsidP="00D30851">
            <w:pPr>
              <w:spacing w:after="0" w:line="240" w:lineRule="auto"/>
            </w:pPr>
            <w:r>
              <w:t>Protocollo</w:t>
            </w:r>
          </w:p>
        </w:tc>
        <w:tc>
          <w:tcPr>
            <w:tcW w:w="1604" w:type="dxa"/>
          </w:tcPr>
          <w:p w14:paraId="6A34903F" w14:textId="77777777" w:rsidR="005525C9" w:rsidRDefault="005525C9" w:rsidP="00D30851">
            <w:pPr>
              <w:spacing w:after="0" w:line="240" w:lineRule="auto"/>
            </w:pPr>
            <w:r>
              <w:t>Ore effettuate</w:t>
            </w:r>
          </w:p>
        </w:tc>
        <w:tc>
          <w:tcPr>
            <w:tcW w:w="1594" w:type="dxa"/>
          </w:tcPr>
          <w:p w14:paraId="7D8EA630" w14:textId="77777777" w:rsidR="005525C9" w:rsidRDefault="005525C9" w:rsidP="00D30851">
            <w:pPr>
              <w:spacing w:after="0" w:line="240" w:lineRule="auto"/>
            </w:pPr>
            <w:r>
              <w:t xml:space="preserve">Importo Orario (Spazio </w:t>
            </w:r>
            <w:proofErr w:type="spellStart"/>
            <w:r>
              <w:t>ris</w:t>
            </w:r>
            <w:proofErr w:type="spellEnd"/>
            <w:r>
              <w:t>. Uff.)</w:t>
            </w:r>
          </w:p>
        </w:tc>
        <w:tc>
          <w:tcPr>
            <w:tcW w:w="1594" w:type="dxa"/>
          </w:tcPr>
          <w:p w14:paraId="648A6F74" w14:textId="77777777" w:rsidR="005525C9" w:rsidRDefault="005525C9" w:rsidP="00D30851">
            <w:pPr>
              <w:spacing w:after="0" w:line="240" w:lineRule="auto"/>
            </w:pPr>
            <w:r>
              <w:t xml:space="preserve">Totale importo (Spazio </w:t>
            </w:r>
            <w:proofErr w:type="spellStart"/>
            <w:r>
              <w:t>ris</w:t>
            </w:r>
            <w:proofErr w:type="spellEnd"/>
            <w:r>
              <w:t>. Uff)</w:t>
            </w:r>
          </w:p>
        </w:tc>
      </w:tr>
      <w:tr w:rsidR="00944B97" w14:paraId="05E7967C" w14:textId="77777777" w:rsidTr="00D30851">
        <w:tc>
          <w:tcPr>
            <w:tcW w:w="1633" w:type="dxa"/>
          </w:tcPr>
          <w:p w14:paraId="6AC46020" w14:textId="77777777" w:rsidR="005525C9" w:rsidRDefault="005525C9" w:rsidP="00D30851">
            <w:pPr>
              <w:spacing w:after="0" w:line="240" w:lineRule="auto"/>
            </w:pPr>
            <w:r>
              <w:t xml:space="preserve">1°Collaboratore </w:t>
            </w:r>
          </w:p>
        </w:tc>
        <w:tc>
          <w:tcPr>
            <w:tcW w:w="1599" w:type="dxa"/>
          </w:tcPr>
          <w:p w14:paraId="0AA897E6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00D8182B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7D23D347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626D4AB2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15D77671" w14:textId="77777777" w:rsidR="005525C9" w:rsidRDefault="005525C9" w:rsidP="00D30851">
            <w:pPr>
              <w:spacing w:after="0" w:line="240" w:lineRule="auto"/>
            </w:pPr>
          </w:p>
        </w:tc>
      </w:tr>
      <w:tr w:rsidR="00944B97" w14:paraId="12084BF4" w14:textId="77777777" w:rsidTr="00D30851">
        <w:tc>
          <w:tcPr>
            <w:tcW w:w="1633" w:type="dxa"/>
          </w:tcPr>
          <w:p w14:paraId="2084C6D3" w14:textId="77777777" w:rsidR="005525C9" w:rsidRDefault="00B622EC" w:rsidP="00D30851">
            <w:pPr>
              <w:spacing w:after="0" w:line="240" w:lineRule="auto"/>
            </w:pPr>
            <w:r>
              <w:t>2°Collaboratore</w:t>
            </w:r>
          </w:p>
        </w:tc>
        <w:tc>
          <w:tcPr>
            <w:tcW w:w="1599" w:type="dxa"/>
          </w:tcPr>
          <w:p w14:paraId="20CC53D6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59B901A5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29810D08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56DDA992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10BF32B0" w14:textId="77777777" w:rsidR="005525C9" w:rsidRDefault="005525C9" w:rsidP="00D30851">
            <w:pPr>
              <w:spacing w:after="0" w:line="240" w:lineRule="auto"/>
            </w:pPr>
          </w:p>
        </w:tc>
      </w:tr>
      <w:tr w:rsidR="00944B97" w14:paraId="70720F2F" w14:textId="77777777" w:rsidTr="00D30851">
        <w:tc>
          <w:tcPr>
            <w:tcW w:w="1633" w:type="dxa"/>
          </w:tcPr>
          <w:p w14:paraId="63568417" w14:textId="77777777" w:rsidR="005525C9" w:rsidRDefault="0084186B" w:rsidP="00D30851">
            <w:pPr>
              <w:spacing w:after="0" w:line="240" w:lineRule="auto"/>
            </w:pPr>
            <w:r>
              <w:t>Coordinatori di plesso scuola sec. di I grado</w:t>
            </w:r>
          </w:p>
        </w:tc>
        <w:tc>
          <w:tcPr>
            <w:tcW w:w="1599" w:type="dxa"/>
          </w:tcPr>
          <w:p w14:paraId="091645E5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36840602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01E74DD3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21A15BFD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4652C590" w14:textId="77777777" w:rsidR="005525C9" w:rsidRDefault="005525C9" w:rsidP="00D30851">
            <w:pPr>
              <w:spacing w:after="0" w:line="240" w:lineRule="auto"/>
            </w:pPr>
          </w:p>
        </w:tc>
      </w:tr>
      <w:tr w:rsidR="00944B97" w14:paraId="40EAFBE9" w14:textId="77777777" w:rsidTr="00D30851">
        <w:tc>
          <w:tcPr>
            <w:tcW w:w="1633" w:type="dxa"/>
          </w:tcPr>
          <w:p w14:paraId="62BD712A" w14:textId="77777777" w:rsidR="005525C9" w:rsidRDefault="00F3078D" w:rsidP="00D30851">
            <w:pPr>
              <w:spacing w:after="0" w:line="240" w:lineRule="auto"/>
            </w:pPr>
            <w:r>
              <w:t xml:space="preserve">Referenti </w:t>
            </w:r>
            <w:r w:rsidR="0084186B">
              <w:t>Scuola Sec. di I</w:t>
            </w:r>
            <w:r>
              <w:t xml:space="preserve"> e </w:t>
            </w:r>
            <w:proofErr w:type="gramStart"/>
            <w:r>
              <w:t xml:space="preserve">II </w:t>
            </w:r>
            <w:r w:rsidR="0084186B">
              <w:t xml:space="preserve"> grado</w:t>
            </w:r>
            <w:proofErr w:type="gramEnd"/>
          </w:p>
        </w:tc>
        <w:tc>
          <w:tcPr>
            <w:tcW w:w="1599" w:type="dxa"/>
          </w:tcPr>
          <w:p w14:paraId="18AB3219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7AADBAC0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75E25780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0743BE2B" w14:textId="77777777" w:rsidR="005525C9" w:rsidRDefault="00552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4CE3240E" w14:textId="77777777" w:rsidR="005525C9" w:rsidRDefault="005525C9" w:rsidP="00D30851">
            <w:pPr>
              <w:spacing w:after="0" w:line="240" w:lineRule="auto"/>
            </w:pPr>
          </w:p>
        </w:tc>
      </w:tr>
      <w:tr w:rsidR="00944B97" w14:paraId="05DD7607" w14:textId="77777777" w:rsidTr="00D30851">
        <w:tc>
          <w:tcPr>
            <w:tcW w:w="1633" w:type="dxa"/>
          </w:tcPr>
          <w:p w14:paraId="11CEF6C9" w14:textId="77777777" w:rsidR="0084186B" w:rsidRDefault="00F3078D" w:rsidP="00D30851">
            <w:pPr>
              <w:spacing w:after="0" w:line="240" w:lineRule="auto"/>
            </w:pPr>
            <w:r>
              <w:t xml:space="preserve">Referenti </w:t>
            </w:r>
            <w:r w:rsidR="0084186B">
              <w:t>Scuola Primaria</w:t>
            </w:r>
          </w:p>
        </w:tc>
        <w:tc>
          <w:tcPr>
            <w:tcW w:w="1599" w:type="dxa"/>
          </w:tcPr>
          <w:p w14:paraId="4BDE2807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24B2786D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6DC2A5F1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5F64FF2B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409DEEC3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650AE3D3" w14:textId="77777777" w:rsidTr="00D30851">
        <w:tc>
          <w:tcPr>
            <w:tcW w:w="1633" w:type="dxa"/>
          </w:tcPr>
          <w:p w14:paraId="1C058D16" w14:textId="77777777" w:rsidR="0084186B" w:rsidRDefault="00F3078D" w:rsidP="00D30851">
            <w:pPr>
              <w:spacing w:after="0" w:line="240" w:lineRule="auto"/>
            </w:pPr>
            <w:r>
              <w:t xml:space="preserve">Referenti </w:t>
            </w:r>
            <w:r w:rsidR="0084186B">
              <w:t xml:space="preserve">Scuola </w:t>
            </w:r>
            <w:proofErr w:type="gramStart"/>
            <w:r w:rsidR="0084186B">
              <w:t>dell' infanzia</w:t>
            </w:r>
            <w:proofErr w:type="gramEnd"/>
          </w:p>
        </w:tc>
        <w:tc>
          <w:tcPr>
            <w:tcW w:w="1599" w:type="dxa"/>
          </w:tcPr>
          <w:p w14:paraId="1C0254B8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2078D483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567D6BDF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24A03264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30B9DAC7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50ABF1AA" w14:textId="77777777" w:rsidTr="00D30851">
        <w:tc>
          <w:tcPr>
            <w:tcW w:w="1633" w:type="dxa"/>
          </w:tcPr>
          <w:p w14:paraId="6DD30631" w14:textId="77777777" w:rsidR="0084186B" w:rsidRDefault="0084186B" w:rsidP="00D30851">
            <w:pPr>
              <w:spacing w:after="0" w:line="240" w:lineRule="auto"/>
            </w:pPr>
            <w:r>
              <w:t>Responsabili di plesso</w:t>
            </w:r>
          </w:p>
        </w:tc>
        <w:tc>
          <w:tcPr>
            <w:tcW w:w="1599" w:type="dxa"/>
          </w:tcPr>
          <w:p w14:paraId="53A17F42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759BF1BF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7A96265E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6D4AD942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6B7DB594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51540FDF" w14:textId="77777777" w:rsidTr="00D30851">
        <w:tc>
          <w:tcPr>
            <w:tcW w:w="1633" w:type="dxa"/>
          </w:tcPr>
          <w:p w14:paraId="6F62ED2F" w14:textId="77777777" w:rsidR="0084186B" w:rsidRDefault="00F3078D" w:rsidP="00D30851">
            <w:pPr>
              <w:spacing w:after="0" w:line="240" w:lineRule="auto"/>
            </w:pPr>
            <w:r>
              <w:t xml:space="preserve">Sostituzione colleghi assenti </w:t>
            </w:r>
          </w:p>
        </w:tc>
        <w:tc>
          <w:tcPr>
            <w:tcW w:w="1599" w:type="dxa"/>
          </w:tcPr>
          <w:p w14:paraId="41320987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37A457C9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36C88865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46256461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2388C757" w14:textId="77777777" w:rsidR="0084186B" w:rsidRDefault="0084186B" w:rsidP="00D30851">
            <w:pPr>
              <w:spacing w:after="0" w:line="240" w:lineRule="auto"/>
            </w:pPr>
          </w:p>
        </w:tc>
      </w:tr>
      <w:tr w:rsidR="00F3078D" w14:paraId="5A319221" w14:textId="77777777" w:rsidTr="00D30851">
        <w:tc>
          <w:tcPr>
            <w:tcW w:w="1633" w:type="dxa"/>
          </w:tcPr>
          <w:p w14:paraId="20F1D1DA" w14:textId="77777777" w:rsidR="00F3078D" w:rsidRDefault="00F3078D" w:rsidP="00D30851">
            <w:pPr>
              <w:spacing w:after="0" w:line="240" w:lineRule="auto"/>
            </w:pPr>
            <w:r>
              <w:t xml:space="preserve">Coordinatori di classe </w:t>
            </w:r>
          </w:p>
        </w:tc>
        <w:tc>
          <w:tcPr>
            <w:tcW w:w="1599" w:type="dxa"/>
          </w:tcPr>
          <w:p w14:paraId="780C6AFD" w14:textId="77777777" w:rsidR="00F3078D" w:rsidRDefault="00F3078D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0F71611A" w14:textId="77777777" w:rsidR="00F3078D" w:rsidRDefault="00F3078D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0BA6D939" w14:textId="77777777" w:rsidR="00F3078D" w:rsidRDefault="00F3078D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1AE80AB8" w14:textId="77777777" w:rsidR="00F3078D" w:rsidRDefault="00F3078D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52EFF25C" w14:textId="77777777" w:rsidR="00F3078D" w:rsidRDefault="00F3078D" w:rsidP="00D30851">
            <w:pPr>
              <w:spacing w:after="0" w:line="240" w:lineRule="auto"/>
            </w:pPr>
          </w:p>
        </w:tc>
      </w:tr>
      <w:tr w:rsidR="00944B97" w14:paraId="795FA91A" w14:textId="77777777" w:rsidTr="00D30851">
        <w:tc>
          <w:tcPr>
            <w:tcW w:w="1633" w:type="dxa"/>
          </w:tcPr>
          <w:p w14:paraId="3ABFEC9B" w14:textId="77777777" w:rsidR="0084186B" w:rsidRDefault="0084186B" w:rsidP="00D30851">
            <w:pPr>
              <w:spacing w:after="0" w:line="240" w:lineRule="auto"/>
            </w:pPr>
            <w:r>
              <w:t>Responsabile del Laboratorio</w:t>
            </w:r>
          </w:p>
        </w:tc>
        <w:tc>
          <w:tcPr>
            <w:tcW w:w="1599" w:type="dxa"/>
          </w:tcPr>
          <w:p w14:paraId="6FE4D05F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381AB317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73554674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297CCCD3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33CA77B8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0C980836" w14:textId="77777777" w:rsidTr="00D30851">
        <w:tc>
          <w:tcPr>
            <w:tcW w:w="1633" w:type="dxa"/>
          </w:tcPr>
          <w:p w14:paraId="65E753C9" w14:textId="77777777" w:rsidR="0084186B" w:rsidRDefault="0084186B" w:rsidP="00D30851">
            <w:pPr>
              <w:spacing w:after="0" w:line="240" w:lineRule="auto"/>
            </w:pPr>
            <w:r>
              <w:t>Elaborazione e progetti PTOF</w:t>
            </w:r>
          </w:p>
        </w:tc>
        <w:tc>
          <w:tcPr>
            <w:tcW w:w="1599" w:type="dxa"/>
          </w:tcPr>
          <w:p w14:paraId="76864445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17F60DBE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557A0378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44E3FD71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797EB2A3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24B615CC" w14:textId="77777777" w:rsidTr="00D30851">
        <w:tc>
          <w:tcPr>
            <w:tcW w:w="1633" w:type="dxa"/>
          </w:tcPr>
          <w:p w14:paraId="3F7FAFCC" w14:textId="77777777" w:rsidR="0084186B" w:rsidRDefault="0084186B" w:rsidP="00D30851">
            <w:pPr>
              <w:spacing w:after="0" w:line="240" w:lineRule="auto"/>
            </w:pPr>
            <w:r>
              <w:t>Tutor docenti neo assunti</w:t>
            </w:r>
          </w:p>
        </w:tc>
        <w:tc>
          <w:tcPr>
            <w:tcW w:w="1599" w:type="dxa"/>
          </w:tcPr>
          <w:p w14:paraId="2087F715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1B1EAF88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0340B227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63FF290E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4ED6E257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593C5C81" w14:textId="77777777" w:rsidTr="00D30851">
        <w:tc>
          <w:tcPr>
            <w:tcW w:w="1633" w:type="dxa"/>
          </w:tcPr>
          <w:p w14:paraId="786F060D" w14:textId="77777777" w:rsidR="0084186B" w:rsidRDefault="0084186B" w:rsidP="00D30851">
            <w:pPr>
              <w:spacing w:after="0" w:line="240" w:lineRule="auto"/>
            </w:pPr>
            <w:r>
              <w:t>Piano di miglioramento</w:t>
            </w:r>
          </w:p>
        </w:tc>
        <w:tc>
          <w:tcPr>
            <w:tcW w:w="1599" w:type="dxa"/>
          </w:tcPr>
          <w:p w14:paraId="564823D9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289410E1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5358416F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7BD313EA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6BAFFAFB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5A08C6F5" w14:textId="77777777" w:rsidTr="00D30851">
        <w:tc>
          <w:tcPr>
            <w:tcW w:w="1633" w:type="dxa"/>
          </w:tcPr>
          <w:p w14:paraId="7BB59B4C" w14:textId="77777777" w:rsidR="0084186B" w:rsidRDefault="0084186B" w:rsidP="00D30851">
            <w:pPr>
              <w:spacing w:after="0" w:line="240" w:lineRule="auto"/>
            </w:pPr>
            <w:r>
              <w:t>Animatore digitale</w:t>
            </w:r>
          </w:p>
        </w:tc>
        <w:tc>
          <w:tcPr>
            <w:tcW w:w="1599" w:type="dxa"/>
          </w:tcPr>
          <w:p w14:paraId="0113BC08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6D21377A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2E5A227B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52E9A1EC" w14:textId="77777777" w:rsidR="0084186B" w:rsidRDefault="0084186B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67F5C162" w14:textId="77777777" w:rsidR="0084186B" w:rsidRDefault="0084186B" w:rsidP="00D30851">
            <w:pPr>
              <w:spacing w:after="0" w:line="240" w:lineRule="auto"/>
            </w:pPr>
          </w:p>
        </w:tc>
      </w:tr>
      <w:tr w:rsidR="00944B97" w14:paraId="685F2610" w14:textId="77777777" w:rsidTr="00D30851">
        <w:tc>
          <w:tcPr>
            <w:tcW w:w="1633" w:type="dxa"/>
          </w:tcPr>
          <w:p w14:paraId="1DC59699" w14:textId="77777777" w:rsidR="0043393E" w:rsidRDefault="0043393E" w:rsidP="00D30851">
            <w:pPr>
              <w:spacing w:after="0" w:line="240" w:lineRule="auto"/>
            </w:pPr>
            <w:r>
              <w:t>Progetto _________</w:t>
            </w:r>
          </w:p>
        </w:tc>
        <w:tc>
          <w:tcPr>
            <w:tcW w:w="1599" w:type="dxa"/>
          </w:tcPr>
          <w:p w14:paraId="402F2D25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6CE3BBCE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77A8C618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20C47517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2BCCBC43" w14:textId="77777777" w:rsidR="0043393E" w:rsidRDefault="0043393E" w:rsidP="00D30851">
            <w:pPr>
              <w:spacing w:after="0" w:line="240" w:lineRule="auto"/>
            </w:pPr>
          </w:p>
        </w:tc>
      </w:tr>
      <w:tr w:rsidR="00A065C9" w14:paraId="29592290" w14:textId="77777777" w:rsidTr="00D30851">
        <w:tc>
          <w:tcPr>
            <w:tcW w:w="1633" w:type="dxa"/>
          </w:tcPr>
          <w:p w14:paraId="254417D8" w14:textId="77777777" w:rsidR="00A065C9" w:rsidRDefault="00A065C9" w:rsidP="00D30851">
            <w:pPr>
              <w:spacing w:after="0" w:line="240" w:lineRule="auto"/>
            </w:pPr>
            <w:r>
              <w:t>Progetto _________</w:t>
            </w:r>
          </w:p>
        </w:tc>
        <w:tc>
          <w:tcPr>
            <w:tcW w:w="1599" w:type="dxa"/>
          </w:tcPr>
          <w:p w14:paraId="40537FC0" w14:textId="77777777" w:rsidR="00A065C9" w:rsidRDefault="00A06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5E58D120" w14:textId="77777777" w:rsidR="00A065C9" w:rsidRDefault="00A065C9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105B9371" w14:textId="77777777" w:rsidR="00A065C9" w:rsidRDefault="00A06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24340F39" w14:textId="77777777" w:rsidR="00A065C9" w:rsidRDefault="00A065C9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7C38C7E2" w14:textId="77777777" w:rsidR="00A065C9" w:rsidRDefault="00A065C9" w:rsidP="00D30851">
            <w:pPr>
              <w:spacing w:after="0" w:line="240" w:lineRule="auto"/>
            </w:pPr>
          </w:p>
        </w:tc>
      </w:tr>
      <w:tr w:rsidR="00944B97" w14:paraId="7E9197E0" w14:textId="77777777" w:rsidTr="00D30851">
        <w:tc>
          <w:tcPr>
            <w:tcW w:w="1633" w:type="dxa"/>
          </w:tcPr>
          <w:p w14:paraId="5B8FB2B8" w14:textId="77777777" w:rsidR="0043393E" w:rsidRDefault="0043393E" w:rsidP="00D30851">
            <w:pPr>
              <w:spacing w:after="0" w:line="240" w:lineRule="auto"/>
            </w:pPr>
            <w:r>
              <w:t>Altro ________</w:t>
            </w:r>
          </w:p>
        </w:tc>
        <w:tc>
          <w:tcPr>
            <w:tcW w:w="1599" w:type="dxa"/>
          </w:tcPr>
          <w:p w14:paraId="32C836D4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45EC31C4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604" w:type="dxa"/>
          </w:tcPr>
          <w:p w14:paraId="113E0260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12EDCC02" w14:textId="77777777" w:rsidR="0043393E" w:rsidRDefault="0043393E" w:rsidP="00D30851">
            <w:pPr>
              <w:spacing w:after="0" w:line="240" w:lineRule="auto"/>
            </w:pPr>
          </w:p>
        </w:tc>
        <w:tc>
          <w:tcPr>
            <w:tcW w:w="1594" w:type="dxa"/>
          </w:tcPr>
          <w:p w14:paraId="47B825DE" w14:textId="77777777" w:rsidR="0043393E" w:rsidRDefault="0043393E" w:rsidP="00D30851">
            <w:pPr>
              <w:spacing w:after="0" w:line="240" w:lineRule="auto"/>
            </w:pPr>
          </w:p>
        </w:tc>
      </w:tr>
      <w:tr w:rsidR="0043393E" w14:paraId="58E95344" w14:textId="77777777" w:rsidTr="00D30851">
        <w:tc>
          <w:tcPr>
            <w:tcW w:w="9628" w:type="dxa"/>
            <w:gridSpan w:val="6"/>
          </w:tcPr>
          <w:p w14:paraId="1069227A" w14:textId="77777777" w:rsidR="00DC1331" w:rsidRDefault="0043393E" w:rsidP="00D30851">
            <w:pPr>
              <w:spacing w:after="0" w:line="240" w:lineRule="auto"/>
            </w:pPr>
            <w:r>
              <w:t>compensi forfettari (barrare la casella di interesse):</w:t>
            </w:r>
          </w:p>
          <w:p w14:paraId="6B1ED2EC" w14:textId="0F446F36" w:rsidR="0043393E" w:rsidRDefault="0043393E" w:rsidP="00D30851">
            <w:pPr>
              <w:spacing w:after="0" w:line="240" w:lineRule="auto"/>
            </w:pPr>
            <w:bookmarkStart w:id="0" w:name="_GoBack"/>
            <w:bookmarkEnd w:id="0"/>
            <w:r>
              <w:t xml:space="preserve">Funzione Strumentale Area 1 ____________ </w:t>
            </w:r>
          </w:p>
          <w:p w14:paraId="188E877F" w14:textId="24B1A4AA" w:rsidR="0043393E" w:rsidRDefault="0043393E" w:rsidP="00D30851">
            <w:pPr>
              <w:spacing w:after="0" w:line="240" w:lineRule="auto"/>
            </w:pPr>
            <w:r>
              <w:t xml:space="preserve">Funzione Strumentale Area 2 ____________ </w:t>
            </w:r>
          </w:p>
          <w:p w14:paraId="2EF0CC02" w14:textId="7865DBF8" w:rsidR="0043393E" w:rsidRDefault="0043393E" w:rsidP="00D30851">
            <w:pPr>
              <w:spacing w:after="0" w:line="240" w:lineRule="auto"/>
            </w:pPr>
            <w:r>
              <w:t xml:space="preserve">Funzione Strumentale Area 3 ____________ </w:t>
            </w:r>
          </w:p>
          <w:p w14:paraId="66CF3D65" w14:textId="0C835DD0" w:rsidR="0043393E" w:rsidRDefault="0043393E" w:rsidP="00D30851">
            <w:pPr>
              <w:spacing w:after="0" w:line="240" w:lineRule="auto"/>
            </w:pPr>
            <w:r>
              <w:t>Funzione Strumentale Area 4 _____________</w:t>
            </w:r>
          </w:p>
          <w:p w14:paraId="37732F46" w14:textId="3A9594FE" w:rsidR="0043393E" w:rsidRDefault="00DC1331" w:rsidP="00D30851">
            <w:pPr>
              <w:spacing w:after="0" w:line="240" w:lineRule="auto"/>
            </w:pPr>
            <w:r>
              <w:t>Funzione Strumentale Area 5 _____________</w:t>
            </w:r>
          </w:p>
        </w:tc>
      </w:tr>
    </w:tbl>
    <w:p w14:paraId="0A2C3272" w14:textId="77777777" w:rsidR="005525C9" w:rsidRDefault="0043393E" w:rsidP="0043393E">
      <w:proofErr w:type="gramStart"/>
      <w:r>
        <w:t xml:space="preserve">Data,   </w:t>
      </w:r>
      <w:proofErr w:type="gramEnd"/>
      <w:r>
        <w:t xml:space="preserve">                                                                                                                                                     Firma </w:t>
      </w:r>
    </w:p>
    <w:p w14:paraId="5C97F19D" w14:textId="77777777" w:rsidR="0043393E" w:rsidRDefault="0043393E" w:rsidP="0043393E">
      <w:pPr>
        <w:jc w:val="right"/>
      </w:pPr>
      <w:r>
        <w:t>________________________</w:t>
      </w:r>
    </w:p>
    <w:p w14:paraId="4C1D08B3" w14:textId="77777777" w:rsidR="0043393E" w:rsidRPr="00962246" w:rsidRDefault="0043393E" w:rsidP="0043393E">
      <w:pPr>
        <w:jc w:val="right"/>
        <w:rPr>
          <w:b/>
        </w:rPr>
      </w:pPr>
      <w:r w:rsidRPr="00962246">
        <w:rPr>
          <w:b/>
        </w:rPr>
        <w:t xml:space="preserve">Visto la Dirigente Scolastica dott.ssa Antonietta CANTILLO </w:t>
      </w:r>
    </w:p>
    <w:sectPr w:rsidR="0043393E" w:rsidRPr="00962246" w:rsidSect="0043393E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D1DF" w14:textId="77777777" w:rsidR="00480E2B" w:rsidRDefault="00480E2B" w:rsidP="00FD382C">
      <w:pPr>
        <w:spacing w:after="0" w:line="240" w:lineRule="auto"/>
      </w:pPr>
      <w:r>
        <w:separator/>
      </w:r>
    </w:p>
  </w:endnote>
  <w:endnote w:type="continuationSeparator" w:id="0">
    <w:p w14:paraId="11B15A7B" w14:textId="77777777" w:rsidR="00480E2B" w:rsidRDefault="00480E2B" w:rsidP="00FD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9FFA1" w14:textId="77777777" w:rsidR="00480E2B" w:rsidRDefault="00480E2B" w:rsidP="00FD382C">
      <w:pPr>
        <w:spacing w:after="0" w:line="240" w:lineRule="auto"/>
      </w:pPr>
      <w:r>
        <w:separator/>
      </w:r>
    </w:p>
  </w:footnote>
  <w:footnote w:type="continuationSeparator" w:id="0">
    <w:p w14:paraId="77711913" w14:textId="77777777" w:rsidR="00480E2B" w:rsidRDefault="00480E2B" w:rsidP="00FD3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C9"/>
    <w:rsid w:val="000D2791"/>
    <w:rsid w:val="001A1C8A"/>
    <w:rsid w:val="00213E00"/>
    <w:rsid w:val="002F6883"/>
    <w:rsid w:val="003950AE"/>
    <w:rsid w:val="0043393E"/>
    <w:rsid w:val="00480E2B"/>
    <w:rsid w:val="005525C9"/>
    <w:rsid w:val="005D01A9"/>
    <w:rsid w:val="00650C90"/>
    <w:rsid w:val="007117E6"/>
    <w:rsid w:val="00825E10"/>
    <w:rsid w:val="0084186B"/>
    <w:rsid w:val="008B7E12"/>
    <w:rsid w:val="00944B97"/>
    <w:rsid w:val="00957804"/>
    <w:rsid w:val="00962246"/>
    <w:rsid w:val="00996F51"/>
    <w:rsid w:val="009E1331"/>
    <w:rsid w:val="00A065C9"/>
    <w:rsid w:val="00AE159F"/>
    <w:rsid w:val="00B622EC"/>
    <w:rsid w:val="00CE0107"/>
    <w:rsid w:val="00D11A87"/>
    <w:rsid w:val="00D30851"/>
    <w:rsid w:val="00DC1331"/>
    <w:rsid w:val="00DF6C4B"/>
    <w:rsid w:val="00E15DAD"/>
    <w:rsid w:val="00E27770"/>
    <w:rsid w:val="00E55267"/>
    <w:rsid w:val="00F03385"/>
    <w:rsid w:val="00F3078D"/>
    <w:rsid w:val="00F6398D"/>
    <w:rsid w:val="00F73BAC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AA08"/>
  <w15:docId w15:val="{E629018F-EFE0-4A2D-AC5D-0F59FE9C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382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D38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D3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FD382C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3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FD382C"/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55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E0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13E00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-\Desktop\ISTITUTO%20%20COMPRENSIVO%20%20%20di%20%20%20%20B%20U%20O%20N%20A%20B%20I%20T%20A%20C%20O%20L%20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ISTITUTO  COMPRENSIVO   di    B U O N A B I T A C O L O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DSGA-</dc:creator>
  <cp:lastModifiedBy>PC 9</cp:lastModifiedBy>
  <cp:revision>5</cp:revision>
  <cp:lastPrinted>2023-05-19T06:37:00Z</cp:lastPrinted>
  <dcterms:created xsi:type="dcterms:W3CDTF">2023-05-19T06:33:00Z</dcterms:created>
  <dcterms:modified xsi:type="dcterms:W3CDTF">2023-05-19T06:38:00Z</dcterms:modified>
</cp:coreProperties>
</file>